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14:paraId="54FEAB62" w14:textId="77777777" w:rsidTr="0052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sdt>
            <w:sdtPr>
              <w:id w:val="-820199486"/>
              <w:placeholder>
                <w:docPart w:val="EA71024C254A4B0A849448AB102998D3"/>
              </w:placeholder>
              <w15:appearance w15:val="hidden"/>
            </w:sdtPr>
            <w:sdtContent>
              <w:p w14:paraId="716B03CE" w14:textId="77777777" w:rsidR="00363CB8" w:rsidRDefault="00363CB8" w:rsidP="00363CB8">
                <w:pPr>
                  <w:rPr>
                    <w:bCs w:val="0"/>
                  </w:rPr>
                </w:pPr>
                <w:r>
                  <w:t>Annie’s Garlic Farm</w:t>
                </w:r>
                <w:r>
                  <w:br/>
                  <w:t>32 Patrick Drive</w:t>
                </w:r>
              </w:p>
              <w:p w14:paraId="763D0E1C" w14:textId="69E1E522" w:rsidR="00F70727" w:rsidRDefault="00363CB8" w:rsidP="00363CB8">
                <w:r>
                  <w:t>Killingworth, CT 06419</w:t>
                </w:r>
              </w:p>
            </w:sdtContent>
          </w:sdt>
        </w:tc>
        <w:tc>
          <w:tcPr>
            <w:tcW w:w="5047" w:type="dxa"/>
            <w:tcMar>
              <w:right w:w="14" w:type="dxa"/>
            </w:tcMar>
          </w:tcPr>
          <w:p w14:paraId="1F532D54" w14:textId="781988A0" w:rsidR="00F70727" w:rsidRPr="009A311C" w:rsidRDefault="00363CB8" w:rsidP="00526045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9B567E" wp14:editId="5255B2FB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0</wp:posOffset>
                  </wp:positionV>
                  <wp:extent cx="1097280" cy="1097280"/>
                  <wp:effectExtent l="0" t="0" r="7620" b="7620"/>
                  <wp:wrapSquare wrapText="bothSides"/>
                  <wp:docPr id="566666067" name="Picture 1" descr="A group of garlic and clo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66067" name="Picture 1" descr="A group of garlic and clov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01AD76" w14:textId="77777777" w:rsidR="00F70727" w:rsidRDefault="00F70727"/>
    <w:p w14:paraId="6068600E" w14:textId="77777777" w:rsidR="00F70727" w:rsidRDefault="00F70727" w:rsidP="00F70727">
      <w:pPr>
        <w:spacing w:before="480"/>
      </w:pPr>
    </w:p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002CA7AE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F39F146" w14:textId="4786F5C5" w:rsidR="007C1172" w:rsidRPr="007427F1" w:rsidRDefault="00363CB8" w:rsidP="000542B0">
            <w:pPr>
              <w:pStyle w:val="Title"/>
            </w:pPr>
            <w:r>
              <w:t>NAME:</w:t>
            </w:r>
            <w:r w:rsidR="00D360FC">
              <w:t xml:space="preserve"> </w:t>
            </w:r>
          </w:p>
        </w:tc>
        <w:tc>
          <w:tcPr>
            <w:tcW w:w="5040" w:type="dxa"/>
          </w:tcPr>
          <w:p w14:paraId="0CE9CB65" w14:textId="4844AC54" w:rsidR="007C1172" w:rsidRPr="007427F1" w:rsidRDefault="00000000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08070717"/>
                <w:placeholder>
                  <w:docPart w:val="BE554E4C725D417C8E95C40E9F334F0C"/>
                </w:placeholder>
                <w:temporary/>
                <w:showingPlcHdr/>
                <w15:appearance w15:val="hidden"/>
              </w:sdtPr>
              <w:sdtContent>
                <w:r w:rsidR="000542B0" w:rsidRPr="007427F1">
                  <w:t>Date</w:t>
                </w:r>
              </w:sdtContent>
            </w:sdt>
            <w:r w:rsidR="00D360FC">
              <w:t xml:space="preserve">  </w:t>
            </w:r>
            <w:sdt>
              <w:sdtPr>
                <w:id w:val="117112425"/>
                <w:placeholder>
                  <w:docPart w:val="29E0DF9497644008B4ABCA417DAE318D"/>
                </w:placeholder>
                <w15:appearance w15:val="hidden"/>
              </w:sdtPr>
              <w:sdtContent>
                <w:r w:rsidR="00363CB8">
                  <w:t>July 2024</w:t>
                </w:r>
              </w:sdtContent>
            </w:sdt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F70727" w14:paraId="5EF61730" w14:textId="77777777" w:rsidTr="00492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C296459" w14:textId="313F7419" w:rsidR="004A1D7B" w:rsidRPr="00F70727" w:rsidRDefault="00000000" w:rsidP="00F70727">
            <w:pPr>
              <w:pStyle w:val="Heading1"/>
            </w:pPr>
            <w:sdt>
              <w:sdtPr>
                <w:id w:val="1069538511"/>
                <w:placeholder>
                  <w:docPart w:val="6B258BA0FDAD4648A81B322051C6DFC0"/>
                </w:placeholder>
                <w:showingPlcHdr/>
                <w15:appearance w15:val="hidden"/>
              </w:sdtPr>
              <w:sdtContent>
                <w:r w:rsidR="00F70727" w:rsidRPr="00F70727">
                  <w:t>Bill To</w:t>
                </w:r>
              </w:sdtContent>
            </w:sdt>
            <w:r w:rsidR="00F70727" w:rsidRPr="00F70727">
              <w:t xml:space="preserve"> </w:t>
            </w:r>
            <w:r w:rsidR="00363CB8">
              <w:t>ADDRESS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AFB95A1" w14:textId="77777777" w:rsidR="007C1172" w:rsidRPr="00F70727" w:rsidRDefault="00000000" w:rsidP="00F70727">
            <w:pPr>
              <w:pStyle w:val="Heading1"/>
            </w:pPr>
            <w:sdt>
              <w:sdtPr>
                <w:id w:val="-1645262729"/>
                <w:placeholder>
                  <w:docPart w:val="8264D010F7334374898A293DC3EBD9A7"/>
                </w:placeholder>
                <w:showingPlcHdr/>
                <w15:appearance w15:val="hidden"/>
              </w:sdtPr>
              <w:sdtContent>
                <w:r w:rsidR="00F70727" w:rsidRPr="00F70727">
                  <w:rPr>
                    <w:rStyle w:val="PlaceholderText"/>
                    <w:color w:val="577188" w:themeColor="accent1" w:themeShade="BF"/>
                  </w:rPr>
                  <w:t>SHIP TO</w:t>
                </w:r>
              </w:sdtContent>
            </w:sdt>
            <w:r w:rsidR="00F70727" w:rsidRPr="00F70727">
              <w:t xml:space="preserve"> 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50A82DE9" w14:textId="77777777" w:rsidR="007C1172" w:rsidRPr="00F70727" w:rsidRDefault="00000000" w:rsidP="00F70727">
            <w:pPr>
              <w:pStyle w:val="Heading1"/>
            </w:pPr>
            <w:sdt>
              <w:sdtPr>
                <w:id w:val="-1705396188"/>
                <w:placeholder>
                  <w:docPart w:val="19D26CF023FE4B788FE8DC675F38C6A4"/>
                </w:placeholder>
                <w:showingPlcHdr/>
                <w15:appearance w15:val="hidden"/>
              </w:sdtPr>
              <w:sdtContent>
                <w:r w:rsidR="00F70727" w:rsidRPr="00F70727">
                  <w:t>INSTRUCTIONS</w:t>
                </w:r>
              </w:sdtContent>
            </w:sdt>
            <w:r w:rsidR="00F70727" w:rsidRPr="00F70727">
              <w:t xml:space="preserve"> </w:t>
            </w:r>
          </w:p>
        </w:tc>
      </w:tr>
      <w:tr w:rsidR="007C1172" w:rsidRPr="007427F1" w14:paraId="0DD899F1" w14:textId="77777777" w:rsidTr="00492EA3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21E47A96" w14:textId="1F8F73BD" w:rsidR="00841DD4" w:rsidRPr="007427F1" w:rsidRDefault="00841DD4" w:rsidP="00F70727"/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53F806B" w14:textId="77777777" w:rsidR="007C1172" w:rsidRPr="007427F1" w:rsidRDefault="00000000" w:rsidP="00F70727">
            <w:sdt>
              <w:sdtPr>
                <w:id w:val="-786579127"/>
                <w:placeholder>
                  <w:docPart w:val="BBF4053EFD2F4FA8B8C042CF033631D9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F70727">
                  <w:t>Same as recipient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002E5DFE" w14:textId="6D0E14B7" w:rsidR="007C1172" w:rsidRPr="007427F1" w:rsidRDefault="007C1172" w:rsidP="00841DD4">
            <w:pPr>
              <w:spacing w:after="40"/>
            </w:pP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4032"/>
        <w:gridCol w:w="2016"/>
        <w:gridCol w:w="2016"/>
      </w:tblGrid>
      <w:tr w:rsidR="007C1172" w:rsidRPr="00F70727" w14:paraId="5AFBEFA4" w14:textId="77777777" w:rsidTr="00F7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49965CA9" w14:textId="2AF8366D" w:rsidR="007C1172" w:rsidRPr="00F70727" w:rsidRDefault="00000000" w:rsidP="00F70727">
            <w:pPr>
              <w:pStyle w:val="Heading1White"/>
              <w:jc w:val="left"/>
            </w:pPr>
            <w:sdt>
              <w:sdtPr>
                <w:id w:val="-1186138732"/>
                <w:placeholder>
                  <w:docPart w:val="DE5464B9A5F74F078ACAA0C47330510F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Quantity</w:t>
                </w:r>
              </w:sdtContent>
            </w:sdt>
            <w:r w:rsidR="00F70727" w:rsidRPr="00F70727">
              <w:t xml:space="preserve"> </w:t>
            </w:r>
            <w:r w:rsidR="00363CB8">
              <w:t xml:space="preserve"> per LB</w:t>
            </w:r>
          </w:p>
        </w:tc>
        <w:tc>
          <w:tcPr>
            <w:tcW w:w="4032" w:type="dxa"/>
          </w:tcPr>
          <w:p w14:paraId="286DAAC0" w14:textId="77777777" w:rsidR="007C1172" w:rsidRPr="00F70727" w:rsidRDefault="00000000" w:rsidP="00F70727">
            <w:pPr>
              <w:pStyle w:val="Heading1White"/>
              <w:jc w:val="left"/>
            </w:pPr>
            <w:sdt>
              <w:sdtPr>
                <w:id w:val="495689249"/>
                <w:placeholder>
                  <w:docPart w:val="C4EAAC6FB8C24C75B0D389EE508ACFDB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Description</w:t>
                </w:r>
              </w:sdtContent>
            </w:sdt>
            <w:r w:rsidR="00F70727" w:rsidRPr="00F70727">
              <w:t xml:space="preserve"> </w:t>
            </w:r>
          </w:p>
        </w:tc>
        <w:tc>
          <w:tcPr>
            <w:tcW w:w="2016" w:type="dxa"/>
          </w:tcPr>
          <w:p w14:paraId="123C4E43" w14:textId="744DA33C" w:rsidR="007C1172" w:rsidRPr="00F70727" w:rsidRDefault="00000000" w:rsidP="00F70727">
            <w:pPr>
              <w:pStyle w:val="Heading1White"/>
              <w:jc w:val="right"/>
            </w:pPr>
            <w:sdt>
              <w:sdtPr>
                <w:id w:val="822944476"/>
                <w:placeholder>
                  <w:docPart w:val="A3DB088123C54E78ACAC06624DA7E897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Unit Price</w:t>
                </w:r>
              </w:sdtContent>
            </w:sdt>
            <w:r w:rsidR="00F70727" w:rsidRPr="00F70727">
              <w:t xml:space="preserve"> </w:t>
            </w:r>
            <w:r w:rsidR="00363CB8">
              <w:t>per Lb</w:t>
            </w:r>
          </w:p>
        </w:tc>
        <w:sdt>
          <w:sdtPr>
            <w:id w:val="1062519107"/>
            <w:placeholder>
              <w:docPart w:val="99137216403A4FA283D9F27CDBE6A93D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2E9310E5" w14:textId="77777777" w:rsidR="007C1172" w:rsidRPr="00F70727" w:rsidRDefault="0018376C" w:rsidP="00F70727">
                <w:pPr>
                  <w:pStyle w:val="Heading1White"/>
                  <w:jc w:val="right"/>
                </w:pPr>
                <w:r w:rsidRPr="00F70727">
                  <w:t>Total</w:t>
                </w:r>
              </w:p>
            </w:tc>
          </w:sdtContent>
        </w:sdt>
      </w:tr>
      <w:tr w:rsidR="007C1172" w:rsidRPr="007427F1" w14:paraId="4FB581A2" w14:textId="77777777" w:rsidTr="00F70727">
        <w:tc>
          <w:tcPr>
            <w:tcW w:w="2016" w:type="dxa"/>
          </w:tcPr>
          <w:p w14:paraId="0E25473D" w14:textId="16A1751A" w:rsidR="007C1172" w:rsidRPr="007427F1" w:rsidRDefault="00000000" w:rsidP="00F70727">
            <w:sdt>
              <w:sdtPr>
                <w:id w:val="1305353443"/>
                <w:placeholder>
                  <w:docPart w:val="732F93D6CAC34410BADBF5A744E55D40"/>
                </w:placeholder>
                <w15:appearance w15:val="hidden"/>
              </w:sdtPr>
              <w:sdtContent>
                <w:r w:rsidR="00363CB8">
                  <w:t xml:space="preserve">              </w:t>
                </w:r>
              </w:sdtContent>
            </w:sdt>
          </w:p>
        </w:tc>
        <w:tc>
          <w:tcPr>
            <w:tcW w:w="4032" w:type="dxa"/>
          </w:tcPr>
          <w:p w14:paraId="472AAEC6" w14:textId="12835361" w:rsidR="007C1172" w:rsidRPr="007427F1" w:rsidRDefault="00363CB8" w:rsidP="00F70727">
            <w:r>
              <w:t>Montana Giant</w:t>
            </w:r>
          </w:p>
        </w:tc>
        <w:tc>
          <w:tcPr>
            <w:tcW w:w="2016" w:type="dxa"/>
          </w:tcPr>
          <w:p w14:paraId="4B7FC3EF" w14:textId="1B58BADD" w:rsidR="007C1172" w:rsidRPr="007427F1" w:rsidRDefault="00000000" w:rsidP="00F70727">
            <w:pPr>
              <w:jc w:val="right"/>
            </w:pPr>
            <w:sdt>
              <w:sdtPr>
                <w:id w:val="819692342"/>
                <w:placeholder>
                  <w:docPart w:val="19509814B4FE451EA85672CCA4CE5662"/>
                </w:placeholder>
                <w15:appearance w15:val="hidden"/>
              </w:sdtPr>
              <w:sdtContent>
                <w:r w:rsidR="00363CB8">
                  <w:t>10.00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</w:tcPr>
          <w:p w14:paraId="7F8C9823" w14:textId="36057991" w:rsidR="00D360FC" w:rsidRPr="007427F1" w:rsidRDefault="00D360FC" w:rsidP="00F70727">
            <w:pPr>
              <w:jc w:val="right"/>
            </w:pPr>
          </w:p>
        </w:tc>
      </w:tr>
      <w:tr w:rsidR="00363B0A" w:rsidRPr="007427F1" w14:paraId="6A827B22" w14:textId="77777777" w:rsidTr="00C46A36">
        <w:tc>
          <w:tcPr>
            <w:tcW w:w="2016" w:type="dxa"/>
          </w:tcPr>
          <w:p w14:paraId="013AF4B4" w14:textId="77777777" w:rsidR="00363B0A" w:rsidRPr="007427F1" w:rsidRDefault="00363B0A" w:rsidP="00C46A36"/>
        </w:tc>
        <w:tc>
          <w:tcPr>
            <w:tcW w:w="4032" w:type="dxa"/>
          </w:tcPr>
          <w:p w14:paraId="4DCA507E" w14:textId="53325B23" w:rsidR="00363B0A" w:rsidRPr="007427F1" w:rsidRDefault="00363CB8" w:rsidP="00C46A36">
            <w:proofErr w:type="spellStart"/>
            <w:r>
              <w:t>Chesnok</w:t>
            </w:r>
            <w:proofErr w:type="spellEnd"/>
            <w:r>
              <w:t xml:space="preserve"> Red</w:t>
            </w:r>
          </w:p>
        </w:tc>
        <w:tc>
          <w:tcPr>
            <w:tcW w:w="2016" w:type="dxa"/>
          </w:tcPr>
          <w:p w14:paraId="657EC6F7" w14:textId="40B98643" w:rsidR="00363B0A" w:rsidRPr="007427F1" w:rsidRDefault="00363CB8" w:rsidP="00C46A36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4BA3EB30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23474AB0" w14:textId="77777777" w:rsidTr="00C46A36">
        <w:tc>
          <w:tcPr>
            <w:tcW w:w="2016" w:type="dxa"/>
          </w:tcPr>
          <w:p w14:paraId="2ABABA5E" w14:textId="77777777" w:rsidR="00363B0A" w:rsidRPr="007427F1" w:rsidRDefault="00363B0A" w:rsidP="00C46A36"/>
        </w:tc>
        <w:tc>
          <w:tcPr>
            <w:tcW w:w="4032" w:type="dxa"/>
          </w:tcPr>
          <w:p w14:paraId="588C7B05" w14:textId="69BCB630" w:rsidR="00363B0A" w:rsidRPr="007427F1" w:rsidRDefault="00363CB8" w:rsidP="00C46A36">
            <w:r>
              <w:t>Italian Red</w:t>
            </w:r>
          </w:p>
        </w:tc>
        <w:tc>
          <w:tcPr>
            <w:tcW w:w="2016" w:type="dxa"/>
          </w:tcPr>
          <w:p w14:paraId="2058449D" w14:textId="5305416B" w:rsidR="00363B0A" w:rsidRPr="007427F1" w:rsidRDefault="00363CB8" w:rsidP="00C46A36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754CEDAF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2EA424EC" w14:textId="77777777" w:rsidTr="00C46A36">
        <w:tc>
          <w:tcPr>
            <w:tcW w:w="2016" w:type="dxa"/>
          </w:tcPr>
          <w:p w14:paraId="0108FC03" w14:textId="77777777" w:rsidR="00363B0A" w:rsidRPr="007427F1" w:rsidRDefault="00363B0A" w:rsidP="00C46A36"/>
        </w:tc>
        <w:tc>
          <w:tcPr>
            <w:tcW w:w="4032" w:type="dxa"/>
          </w:tcPr>
          <w:p w14:paraId="50B8A9CC" w14:textId="035434A1" w:rsidR="00363B0A" w:rsidRPr="007427F1" w:rsidRDefault="00363CB8" w:rsidP="00C46A36">
            <w:r>
              <w:t>German White</w:t>
            </w:r>
          </w:p>
        </w:tc>
        <w:tc>
          <w:tcPr>
            <w:tcW w:w="2016" w:type="dxa"/>
          </w:tcPr>
          <w:p w14:paraId="5756E57B" w14:textId="0C1E90B3" w:rsidR="00363B0A" w:rsidRPr="007427F1" w:rsidRDefault="00363CB8" w:rsidP="00C46A36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3BAE73FA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19383AE8" w14:textId="77777777" w:rsidTr="00C46A36">
        <w:tc>
          <w:tcPr>
            <w:tcW w:w="2016" w:type="dxa"/>
          </w:tcPr>
          <w:p w14:paraId="6A29492C" w14:textId="77777777" w:rsidR="00363B0A" w:rsidRPr="007427F1" w:rsidRDefault="00363B0A" w:rsidP="00C46A36"/>
        </w:tc>
        <w:tc>
          <w:tcPr>
            <w:tcW w:w="4032" w:type="dxa"/>
          </w:tcPr>
          <w:p w14:paraId="4CE91C36" w14:textId="2F831DE3" w:rsidR="00363B0A" w:rsidRPr="007427F1" w:rsidRDefault="00363CB8" w:rsidP="00C46A36">
            <w:r>
              <w:t>Purple Italian</w:t>
            </w:r>
          </w:p>
        </w:tc>
        <w:tc>
          <w:tcPr>
            <w:tcW w:w="2016" w:type="dxa"/>
          </w:tcPr>
          <w:p w14:paraId="25EC2DCB" w14:textId="3ECBB5FC" w:rsidR="00363B0A" w:rsidRPr="007427F1" w:rsidRDefault="00363CB8" w:rsidP="00C46A36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70A586FB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3CDFCB9C" w14:textId="77777777" w:rsidTr="00C46A36">
        <w:tc>
          <w:tcPr>
            <w:tcW w:w="2016" w:type="dxa"/>
          </w:tcPr>
          <w:p w14:paraId="1D38832A" w14:textId="77777777" w:rsidR="007C1172" w:rsidRPr="007427F1" w:rsidRDefault="007C1172" w:rsidP="00C46A36"/>
        </w:tc>
        <w:tc>
          <w:tcPr>
            <w:tcW w:w="4032" w:type="dxa"/>
          </w:tcPr>
          <w:p w14:paraId="1C0CB488" w14:textId="77777777" w:rsidR="007C1172" w:rsidRPr="007427F1" w:rsidRDefault="007C1172" w:rsidP="00C46A36"/>
        </w:tc>
        <w:tc>
          <w:tcPr>
            <w:tcW w:w="2016" w:type="dxa"/>
          </w:tcPr>
          <w:p w14:paraId="2E7689D1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491EA8C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E12E876" w14:textId="77777777" w:rsidTr="00C46A36">
        <w:tc>
          <w:tcPr>
            <w:tcW w:w="2016" w:type="dxa"/>
          </w:tcPr>
          <w:p w14:paraId="7092F5D6" w14:textId="77777777" w:rsidR="007C1172" w:rsidRPr="007427F1" w:rsidRDefault="007C1172" w:rsidP="00C46A36"/>
        </w:tc>
        <w:tc>
          <w:tcPr>
            <w:tcW w:w="4032" w:type="dxa"/>
          </w:tcPr>
          <w:p w14:paraId="50EE0E99" w14:textId="77777777" w:rsidR="007C1172" w:rsidRPr="007427F1" w:rsidRDefault="007C1172" w:rsidP="00C46A36"/>
        </w:tc>
        <w:tc>
          <w:tcPr>
            <w:tcW w:w="2016" w:type="dxa"/>
          </w:tcPr>
          <w:p w14:paraId="57B2E72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55AF919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DE67B44" w14:textId="77777777" w:rsidTr="00C46A36">
        <w:tc>
          <w:tcPr>
            <w:tcW w:w="2016" w:type="dxa"/>
          </w:tcPr>
          <w:p w14:paraId="066CA913" w14:textId="77777777" w:rsidR="007C1172" w:rsidRPr="007427F1" w:rsidRDefault="007C1172" w:rsidP="00C46A36"/>
        </w:tc>
        <w:tc>
          <w:tcPr>
            <w:tcW w:w="4032" w:type="dxa"/>
          </w:tcPr>
          <w:p w14:paraId="119EE5D8" w14:textId="7715F643" w:rsidR="007C1172" w:rsidRPr="0050614A" w:rsidRDefault="0050614A" w:rsidP="00C46A36">
            <w:pPr>
              <w:rPr>
                <w:b/>
                <w:bCs/>
              </w:rPr>
            </w:pPr>
            <w:r w:rsidRPr="0050614A">
              <w:rPr>
                <w:b/>
                <w:bCs/>
              </w:rPr>
              <w:t xml:space="preserve">SEED GARLIC </w:t>
            </w:r>
          </w:p>
        </w:tc>
        <w:tc>
          <w:tcPr>
            <w:tcW w:w="2016" w:type="dxa"/>
          </w:tcPr>
          <w:p w14:paraId="17E43BD4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29D7FBE0" w14:textId="77777777" w:rsidR="007C1172" w:rsidRPr="007427F1" w:rsidRDefault="007C1172" w:rsidP="00C46A36">
            <w:pPr>
              <w:jc w:val="right"/>
            </w:pPr>
          </w:p>
        </w:tc>
      </w:tr>
      <w:tr w:rsidR="0050614A" w:rsidRPr="007427F1" w14:paraId="20812D91" w14:textId="77777777" w:rsidTr="00C46A36">
        <w:tc>
          <w:tcPr>
            <w:tcW w:w="2016" w:type="dxa"/>
          </w:tcPr>
          <w:p w14:paraId="6E13D710" w14:textId="77777777" w:rsidR="0050614A" w:rsidRPr="007427F1" w:rsidRDefault="0050614A" w:rsidP="0050614A"/>
        </w:tc>
        <w:tc>
          <w:tcPr>
            <w:tcW w:w="4032" w:type="dxa"/>
          </w:tcPr>
          <w:p w14:paraId="0A2E6838" w14:textId="6BB4862A" w:rsidR="0050614A" w:rsidRPr="007427F1" w:rsidRDefault="0050614A" w:rsidP="0050614A">
            <w:r>
              <w:t>Montana Giant</w:t>
            </w:r>
          </w:p>
        </w:tc>
        <w:tc>
          <w:tcPr>
            <w:tcW w:w="2016" w:type="dxa"/>
          </w:tcPr>
          <w:p w14:paraId="3160D2EF" w14:textId="3B9D189F" w:rsidR="0050614A" w:rsidRPr="007427F1" w:rsidRDefault="0050614A" w:rsidP="0050614A">
            <w:pPr>
              <w:jc w:val="right"/>
            </w:pPr>
            <w:sdt>
              <w:sdtPr>
                <w:id w:val="-718821922"/>
                <w:placeholder>
                  <w:docPart w:val="1BFA9E9982CD4528AEAA25A0DBD1084D"/>
                </w:placeholder>
                <w15:appearance w15:val="hidden"/>
              </w:sdtPr>
              <w:sdtContent>
                <w:r>
                  <w:t>10.00</w:t>
                </w:r>
              </w:sdtContent>
            </w:sdt>
            <w:r>
              <w:t xml:space="preserve"> </w:t>
            </w:r>
          </w:p>
        </w:tc>
        <w:tc>
          <w:tcPr>
            <w:tcW w:w="2016" w:type="dxa"/>
          </w:tcPr>
          <w:p w14:paraId="6A88E334" w14:textId="77777777" w:rsidR="0050614A" w:rsidRPr="007427F1" w:rsidRDefault="0050614A" w:rsidP="0050614A">
            <w:pPr>
              <w:jc w:val="right"/>
            </w:pPr>
          </w:p>
        </w:tc>
      </w:tr>
      <w:tr w:rsidR="0050614A" w:rsidRPr="007427F1" w14:paraId="686C28DB" w14:textId="77777777" w:rsidTr="00C46A36">
        <w:tc>
          <w:tcPr>
            <w:tcW w:w="2016" w:type="dxa"/>
          </w:tcPr>
          <w:p w14:paraId="16BDC7D4" w14:textId="77777777" w:rsidR="0050614A" w:rsidRPr="007427F1" w:rsidRDefault="0050614A" w:rsidP="0050614A"/>
        </w:tc>
        <w:tc>
          <w:tcPr>
            <w:tcW w:w="4032" w:type="dxa"/>
          </w:tcPr>
          <w:p w14:paraId="09A7D3AE" w14:textId="078BEB14" w:rsidR="0050614A" w:rsidRPr="007427F1" w:rsidRDefault="0050614A" w:rsidP="0050614A">
            <w:proofErr w:type="spellStart"/>
            <w:r>
              <w:t>Chesnok</w:t>
            </w:r>
            <w:proofErr w:type="spellEnd"/>
            <w:r>
              <w:t xml:space="preserve"> Red</w:t>
            </w:r>
          </w:p>
        </w:tc>
        <w:tc>
          <w:tcPr>
            <w:tcW w:w="2016" w:type="dxa"/>
          </w:tcPr>
          <w:p w14:paraId="06706E84" w14:textId="188BB3D5" w:rsidR="0050614A" w:rsidRPr="007427F1" w:rsidRDefault="0050614A" w:rsidP="0050614A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224C6930" w14:textId="77777777" w:rsidR="0050614A" w:rsidRPr="007427F1" w:rsidRDefault="0050614A" w:rsidP="0050614A">
            <w:pPr>
              <w:jc w:val="right"/>
            </w:pPr>
          </w:p>
        </w:tc>
      </w:tr>
      <w:tr w:rsidR="0050614A" w:rsidRPr="007427F1" w14:paraId="54B1CADE" w14:textId="77777777" w:rsidTr="00C46A36">
        <w:tc>
          <w:tcPr>
            <w:tcW w:w="2016" w:type="dxa"/>
          </w:tcPr>
          <w:p w14:paraId="18685245" w14:textId="77777777" w:rsidR="0050614A" w:rsidRPr="007427F1" w:rsidRDefault="0050614A" w:rsidP="0050614A"/>
        </w:tc>
        <w:tc>
          <w:tcPr>
            <w:tcW w:w="4032" w:type="dxa"/>
          </w:tcPr>
          <w:p w14:paraId="7528EC71" w14:textId="1DC60E72" w:rsidR="0050614A" w:rsidRPr="007427F1" w:rsidRDefault="0050614A" w:rsidP="0050614A">
            <w:r>
              <w:t>Italian Red</w:t>
            </w:r>
          </w:p>
        </w:tc>
        <w:tc>
          <w:tcPr>
            <w:tcW w:w="2016" w:type="dxa"/>
          </w:tcPr>
          <w:p w14:paraId="3E03A0EA" w14:textId="427EB3A4" w:rsidR="0050614A" w:rsidRPr="007427F1" w:rsidRDefault="0050614A" w:rsidP="0050614A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2C410035" w14:textId="77777777" w:rsidR="0050614A" w:rsidRPr="007427F1" w:rsidRDefault="0050614A" w:rsidP="0050614A">
            <w:pPr>
              <w:jc w:val="right"/>
            </w:pPr>
          </w:p>
        </w:tc>
      </w:tr>
      <w:tr w:rsidR="0050614A" w:rsidRPr="007427F1" w14:paraId="2037D182" w14:textId="77777777" w:rsidTr="00C46A36">
        <w:tc>
          <w:tcPr>
            <w:tcW w:w="2016" w:type="dxa"/>
          </w:tcPr>
          <w:p w14:paraId="43C089C7" w14:textId="77777777" w:rsidR="0050614A" w:rsidRPr="007427F1" w:rsidRDefault="0050614A" w:rsidP="0050614A"/>
        </w:tc>
        <w:tc>
          <w:tcPr>
            <w:tcW w:w="4032" w:type="dxa"/>
          </w:tcPr>
          <w:p w14:paraId="4C727D0C" w14:textId="5224FD63" w:rsidR="0050614A" w:rsidRPr="007427F1" w:rsidRDefault="0050614A" w:rsidP="0050614A">
            <w:r>
              <w:t>German White</w:t>
            </w:r>
          </w:p>
        </w:tc>
        <w:tc>
          <w:tcPr>
            <w:tcW w:w="2016" w:type="dxa"/>
          </w:tcPr>
          <w:p w14:paraId="5F340276" w14:textId="11BE7C70" w:rsidR="0050614A" w:rsidRPr="007427F1" w:rsidRDefault="0050614A" w:rsidP="0050614A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694F3F2F" w14:textId="77777777" w:rsidR="0050614A" w:rsidRPr="007427F1" w:rsidRDefault="0050614A" w:rsidP="0050614A">
            <w:pPr>
              <w:jc w:val="right"/>
            </w:pPr>
          </w:p>
        </w:tc>
      </w:tr>
      <w:tr w:rsidR="0050614A" w:rsidRPr="007427F1" w14:paraId="25FD54BD" w14:textId="77777777" w:rsidTr="00C46A36">
        <w:tc>
          <w:tcPr>
            <w:tcW w:w="2016" w:type="dxa"/>
          </w:tcPr>
          <w:p w14:paraId="186D1D21" w14:textId="77777777" w:rsidR="0050614A" w:rsidRPr="007427F1" w:rsidRDefault="0050614A" w:rsidP="0050614A"/>
        </w:tc>
        <w:tc>
          <w:tcPr>
            <w:tcW w:w="4032" w:type="dxa"/>
          </w:tcPr>
          <w:p w14:paraId="2D03379B" w14:textId="70198DDD" w:rsidR="0050614A" w:rsidRPr="007427F1" w:rsidRDefault="0050614A" w:rsidP="0050614A">
            <w:r>
              <w:t>Purple Italian</w:t>
            </w:r>
          </w:p>
        </w:tc>
        <w:tc>
          <w:tcPr>
            <w:tcW w:w="2016" w:type="dxa"/>
          </w:tcPr>
          <w:p w14:paraId="6F790D1F" w14:textId="53B890B4" w:rsidR="0050614A" w:rsidRPr="007427F1" w:rsidRDefault="0050614A" w:rsidP="0050614A">
            <w:pPr>
              <w:jc w:val="right"/>
            </w:pPr>
            <w:r>
              <w:t>10.00</w:t>
            </w:r>
          </w:p>
        </w:tc>
        <w:tc>
          <w:tcPr>
            <w:tcW w:w="2016" w:type="dxa"/>
          </w:tcPr>
          <w:p w14:paraId="11F959F9" w14:textId="77777777" w:rsidR="0050614A" w:rsidRPr="007427F1" w:rsidRDefault="0050614A" w:rsidP="0050614A">
            <w:pPr>
              <w:jc w:val="right"/>
            </w:pPr>
          </w:p>
        </w:tc>
      </w:tr>
      <w:tr w:rsidR="0050614A" w:rsidRPr="007427F1" w14:paraId="64BCA3CD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2A8A1BE" w14:textId="77777777" w:rsidR="0050614A" w:rsidRPr="007427F1" w:rsidRDefault="0050614A" w:rsidP="0050614A"/>
        </w:tc>
        <w:tc>
          <w:tcPr>
            <w:tcW w:w="4032" w:type="dxa"/>
          </w:tcPr>
          <w:p w14:paraId="1A51A9A7" w14:textId="77777777" w:rsidR="0050614A" w:rsidRPr="007427F1" w:rsidRDefault="0050614A" w:rsidP="0050614A"/>
        </w:tc>
        <w:tc>
          <w:tcPr>
            <w:tcW w:w="2016" w:type="dxa"/>
          </w:tcPr>
          <w:p w14:paraId="49E624EA" w14:textId="77777777" w:rsidR="0050614A" w:rsidRPr="007427F1" w:rsidRDefault="0050614A" w:rsidP="0050614A">
            <w:pPr>
              <w:jc w:val="right"/>
            </w:pPr>
          </w:p>
        </w:tc>
        <w:tc>
          <w:tcPr>
            <w:tcW w:w="2016" w:type="dxa"/>
          </w:tcPr>
          <w:p w14:paraId="1D230D29" w14:textId="77777777" w:rsidR="0050614A" w:rsidRPr="007427F1" w:rsidRDefault="0050614A" w:rsidP="0050614A">
            <w:pPr>
              <w:jc w:val="right"/>
            </w:pPr>
          </w:p>
        </w:tc>
      </w:tr>
    </w:tbl>
    <w:p w14:paraId="78AF393D" w14:textId="77777777" w:rsidR="004A1D7B" w:rsidRPr="007427F1" w:rsidRDefault="00000000" w:rsidP="004A1D7B">
      <w:pPr>
        <w:pStyle w:val="Closing"/>
      </w:pPr>
      <w:sdt>
        <w:sdtPr>
          <w:id w:val="-139505472"/>
          <w:placeholder>
            <w:docPart w:val="9DDA7E60A4C24EAF915135DEA5102004"/>
          </w:placeholder>
          <w:showingPlcHdr/>
          <w15:appearance w15:val="hidden"/>
        </w:sdtPr>
        <w:sdtContent>
          <w:r w:rsidR="00F70727" w:rsidRPr="00F70727">
            <w:t>Thank you for your business!</w:t>
          </w:r>
        </w:sdtContent>
      </w:sdt>
      <w:r w:rsidR="00F70727">
        <w:t xml:space="preserve"> </w:t>
      </w:r>
    </w:p>
    <w:p w14:paraId="7533CF9E" w14:textId="77777777" w:rsidR="004A1D7B" w:rsidRPr="007427F1" w:rsidRDefault="004A1D7B" w:rsidP="00A0366B"/>
    <w:sectPr w:rsidR="004A1D7B" w:rsidRPr="007427F1" w:rsidSect="00F70727">
      <w:headerReference w:type="default" r:id="rId11"/>
      <w:footerReference w:type="default" r:id="rId12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270F5" w14:textId="77777777" w:rsidR="0049698E" w:rsidRDefault="0049698E">
      <w:pPr>
        <w:spacing w:before="0" w:after="0"/>
      </w:pPr>
      <w:r>
        <w:separator/>
      </w:r>
    </w:p>
  </w:endnote>
  <w:endnote w:type="continuationSeparator" w:id="0">
    <w:p w14:paraId="2AD78C44" w14:textId="77777777" w:rsidR="0049698E" w:rsidRDefault="004969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A0E7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F08E" w14:textId="77777777" w:rsidR="0049698E" w:rsidRDefault="0049698E">
      <w:pPr>
        <w:spacing w:before="0" w:after="0"/>
      </w:pPr>
      <w:r>
        <w:separator/>
      </w:r>
    </w:p>
  </w:footnote>
  <w:footnote w:type="continuationSeparator" w:id="0">
    <w:p w14:paraId="48086EE9" w14:textId="77777777" w:rsidR="0049698E" w:rsidRDefault="004969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670A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750623AB" wp14:editId="07934C2A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B8"/>
    <w:rsid w:val="00026576"/>
    <w:rsid w:val="00030E49"/>
    <w:rsid w:val="000542B0"/>
    <w:rsid w:val="000722E5"/>
    <w:rsid w:val="00080532"/>
    <w:rsid w:val="0009666B"/>
    <w:rsid w:val="00150966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25978"/>
    <w:rsid w:val="00363B0A"/>
    <w:rsid w:val="00363CB8"/>
    <w:rsid w:val="003940BA"/>
    <w:rsid w:val="003E57E0"/>
    <w:rsid w:val="00412F60"/>
    <w:rsid w:val="00467C64"/>
    <w:rsid w:val="00492EA3"/>
    <w:rsid w:val="0049698E"/>
    <w:rsid w:val="004A1D7B"/>
    <w:rsid w:val="0050614A"/>
    <w:rsid w:val="0059455E"/>
    <w:rsid w:val="00615399"/>
    <w:rsid w:val="00695CC4"/>
    <w:rsid w:val="006B1BBF"/>
    <w:rsid w:val="006C5323"/>
    <w:rsid w:val="007252AA"/>
    <w:rsid w:val="007427F1"/>
    <w:rsid w:val="007C1172"/>
    <w:rsid w:val="007D0577"/>
    <w:rsid w:val="00841DD4"/>
    <w:rsid w:val="008A4092"/>
    <w:rsid w:val="008B0BB0"/>
    <w:rsid w:val="00903A88"/>
    <w:rsid w:val="00911721"/>
    <w:rsid w:val="00914940"/>
    <w:rsid w:val="0097665D"/>
    <w:rsid w:val="009A311C"/>
    <w:rsid w:val="009B142E"/>
    <w:rsid w:val="00A0366B"/>
    <w:rsid w:val="00A148F6"/>
    <w:rsid w:val="00A157A3"/>
    <w:rsid w:val="00A42F35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D12321"/>
    <w:rsid w:val="00D360FC"/>
    <w:rsid w:val="00D7249E"/>
    <w:rsid w:val="00D93160"/>
    <w:rsid w:val="00E46AB4"/>
    <w:rsid w:val="00E54CDB"/>
    <w:rsid w:val="00E92120"/>
    <w:rsid w:val="00E92918"/>
    <w:rsid w:val="00F60CD1"/>
    <w:rsid w:val="00F70727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8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a\AppData\Local\Microsoft\Office\16.0\DTS\en-US%7b0B40ADAE-3083-4A62-BE8D-5D0D9378936E%7d\%7bB3E12B78-0374-4118-B662-77F94756AF77%7d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71024C254A4B0A849448AB1029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1E75-49A6-4032-A726-AA5E60263C3C}"/>
      </w:docPartPr>
      <w:docPartBody>
        <w:p w:rsidR="003040F9" w:rsidRDefault="00000000">
          <w:pPr>
            <w:pStyle w:val="EA71024C254A4B0A849448AB102998D3"/>
          </w:pPr>
          <w:r w:rsidRPr="00F70727">
            <w:t>Sonu Jain, CPA</w:t>
          </w:r>
        </w:p>
      </w:docPartBody>
    </w:docPart>
    <w:docPart>
      <w:docPartPr>
        <w:name w:val="BE554E4C725D417C8E95C40E9F33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4C1D-81F8-44F3-8D4A-2AE2638CB9B9}"/>
      </w:docPartPr>
      <w:docPartBody>
        <w:p w:rsidR="003040F9" w:rsidRDefault="00000000">
          <w:pPr>
            <w:pStyle w:val="BE554E4C725D417C8E95C40E9F334F0C"/>
          </w:pPr>
          <w:r w:rsidRPr="007427F1">
            <w:t>Date</w:t>
          </w:r>
        </w:p>
      </w:docPartBody>
    </w:docPart>
    <w:docPart>
      <w:docPartPr>
        <w:name w:val="29E0DF9497644008B4ABCA417DAE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B27D-B736-4FDA-B7BC-DF260FD06DBF}"/>
      </w:docPartPr>
      <w:docPartBody>
        <w:p w:rsidR="003040F9" w:rsidRDefault="00000000">
          <w:pPr>
            <w:pStyle w:val="29E0DF9497644008B4ABCA417DAE318D"/>
          </w:pPr>
          <w:r w:rsidRPr="00F70727">
            <w:t>11/10/22</w:t>
          </w:r>
        </w:p>
      </w:docPartBody>
    </w:docPart>
    <w:docPart>
      <w:docPartPr>
        <w:name w:val="6B258BA0FDAD4648A81B322051C6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509C-4F6A-4B09-B9B1-3167FFB8148D}"/>
      </w:docPartPr>
      <w:docPartBody>
        <w:p w:rsidR="003040F9" w:rsidRDefault="00000000">
          <w:pPr>
            <w:pStyle w:val="6B258BA0FDAD4648A81B322051C6DFC0"/>
          </w:pPr>
          <w:r w:rsidRPr="00F70727">
            <w:t>Bill To</w:t>
          </w:r>
        </w:p>
      </w:docPartBody>
    </w:docPart>
    <w:docPart>
      <w:docPartPr>
        <w:name w:val="8264D010F7334374898A293DC3EB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42DC-86B6-4A26-A952-9F850CF52DF4}"/>
      </w:docPartPr>
      <w:docPartBody>
        <w:p w:rsidR="003040F9" w:rsidRDefault="00000000">
          <w:pPr>
            <w:pStyle w:val="8264D010F7334374898A293DC3EBD9A7"/>
          </w:pPr>
          <w:r w:rsidRPr="00F70727">
            <w:rPr>
              <w:rStyle w:val="PlaceholderText"/>
              <w:color w:val="0F4761" w:themeColor="accent1" w:themeShade="BF"/>
            </w:rPr>
            <w:t>SHIP TO</w:t>
          </w:r>
        </w:p>
      </w:docPartBody>
    </w:docPart>
    <w:docPart>
      <w:docPartPr>
        <w:name w:val="19D26CF023FE4B788FE8DC675F38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5CC9-310C-41D8-BADF-B64767BE517C}"/>
      </w:docPartPr>
      <w:docPartBody>
        <w:p w:rsidR="003040F9" w:rsidRDefault="00000000">
          <w:pPr>
            <w:pStyle w:val="19D26CF023FE4B788FE8DC675F38C6A4"/>
          </w:pPr>
          <w:r w:rsidRPr="00F70727">
            <w:t>INSTRUCTIONS</w:t>
          </w:r>
        </w:p>
      </w:docPartBody>
    </w:docPart>
    <w:docPart>
      <w:docPartPr>
        <w:name w:val="BBF4053EFD2F4FA8B8C042CF0336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5737-14AC-43C9-BCCD-04579BC39474}"/>
      </w:docPartPr>
      <w:docPartBody>
        <w:p w:rsidR="003040F9" w:rsidRDefault="00000000">
          <w:pPr>
            <w:pStyle w:val="BBF4053EFD2F4FA8B8C042CF033631D9"/>
          </w:pPr>
          <w:r w:rsidRPr="00F70727">
            <w:t>Same as recipient</w:t>
          </w:r>
        </w:p>
      </w:docPartBody>
    </w:docPart>
    <w:docPart>
      <w:docPartPr>
        <w:name w:val="DE5464B9A5F74F078ACAA0C47330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4755-7F8D-42E7-834D-2701F04AF33F}"/>
      </w:docPartPr>
      <w:docPartBody>
        <w:p w:rsidR="003040F9" w:rsidRDefault="00000000">
          <w:pPr>
            <w:pStyle w:val="DE5464B9A5F74F078ACAA0C47330510F"/>
          </w:pPr>
          <w:r w:rsidRPr="00F70727">
            <w:t>Quantity</w:t>
          </w:r>
        </w:p>
      </w:docPartBody>
    </w:docPart>
    <w:docPart>
      <w:docPartPr>
        <w:name w:val="C4EAAC6FB8C24C75B0D389EE508A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21C0-D266-464D-AD35-9EC19765E8A0}"/>
      </w:docPartPr>
      <w:docPartBody>
        <w:p w:rsidR="003040F9" w:rsidRDefault="00000000">
          <w:pPr>
            <w:pStyle w:val="C4EAAC6FB8C24C75B0D389EE508ACFDB"/>
          </w:pPr>
          <w:r w:rsidRPr="00F70727">
            <w:t>Description</w:t>
          </w:r>
        </w:p>
      </w:docPartBody>
    </w:docPart>
    <w:docPart>
      <w:docPartPr>
        <w:name w:val="A3DB088123C54E78ACAC06624DA7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116B-75BD-42F6-A73C-04E7A94B3187}"/>
      </w:docPartPr>
      <w:docPartBody>
        <w:p w:rsidR="003040F9" w:rsidRDefault="00000000">
          <w:pPr>
            <w:pStyle w:val="A3DB088123C54E78ACAC06624DA7E897"/>
          </w:pPr>
          <w:r w:rsidRPr="00F70727">
            <w:t>Unit Price</w:t>
          </w:r>
        </w:p>
      </w:docPartBody>
    </w:docPart>
    <w:docPart>
      <w:docPartPr>
        <w:name w:val="99137216403A4FA283D9F27CDBE6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DC246-AB2A-42E7-AA60-08685CB1BEE0}"/>
      </w:docPartPr>
      <w:docPartBody>
        <w:p w:rsidR="003040F9" w:rsidRDefault="00000000">
          <w:pPr>
            <w:pStyle w:val="99137216403A4FA283D9F27CDBE6A93D"/>
          </w:pPr>
          <w:r w:rsidRPr="00F70727">
            <w:t>Total</w:t>
          </w:r>
        </w:p>
      </w:docPartBody>
    </w:docPart>
    <w:docPart>
      <w:docPartPr>
        <w:name w:val="732F93D6CAC34410BADBF5A744E5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C2D4-4056-4FE9-83B9-00192029B0C4}"/>
      </w:docPartPr>
      <w:docPartBody>
        <w:p w:rsidR="003040F9" w:rsidRDefault="00000000">
          <w:pPr>
            <w:pStyle w:val="732F93D6CAC34410BADBF5A744E55D40"/>
          </w:pPr>
          <w:r w:rsidRPr="00F70727">
            <w:t>12</w:t>
          </w:r>
        </w:p>
      </w:docPartBody>
    </w:docPart>
    <w:docPart>
      <w:docPartPr>
        <w:name w:val="19509814B4FE451EA85672CCA4CE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AA6B-E15D-47FB-8FBA-A3A91C047E4B}"/>
      </w:docPartPr>
      <w:docPartBody>
        <w:p w:rsidR="003040F9" w:rsidRDefault="00000000">
          <w:pPr>
            <w:pStyle w:val="19509814B4FE451EA85672CCA4CE5662"/>
          </w:pPr>
          <w:r w:rsidRPr="00F70727">
            <w:t>75.00</w:t>
          </w:r>
        </w:p>
      </w:docPartBody>
    </w:docPart>
    <w:docPart>
      <w:docPartPr>
        <w:name w:val="9DDA7E60A4C24EAF915135DEA510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BBE9-471E-4563-B18E-391D9296E794}"/>
      </w:docPartPr>
      <w:docPartBody>
        <w:p w:rsidR="003040F9" w:rsidRDefault="00000000">
          <w:pPr>
            <w:pStyle w:val="9DDA7E60A4C24EAF915135DEA5102004"/>
          </w:pPr>
          <w:r w:rsidRPr="00F70727">
            <w:t>Thank you for your business!</w:t>
          </w:r>
        </w:p>
      </w:docPartBody>
    </w:docPart>
    <w:docPart>
      <w:docPartPr>
        <w:name w:val="1BFA9E9982CD4528AEAA25A0DBD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B563-4FC7-4224-9A3D-2213A716A8A4}"/>
      </w:docPartPr>
      <w:docPartBody>
        <w:p w:rsidR="00000000" w:rsidRDefault="003040F9" w:rsidP="003040F9">
          <w:pPr>
            <w:pStyle w:val="1BFA9E9982CD4528AEAA25A0DBD1084D"/>
          </w:pPr>
          <w:r w:rsidRPr="00F70727">
            <w:t>75.00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CD"/>
    <w:rsid w:val="0009666B"/>
    <w:rsid w:val="003040F9"/>
    <w:rsid w:val="008942CD"/>
    <w:rsid w:val="009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71024C254A4B0A849448AB102998D3">
    <w:name w:val="EA71024C254A4B0A849448AB102998D3"/>
  </w:style>
  <w:style w:type="paragraph" w:customStyle="1" w:styleId="1BFA9E9982CD4528AEAA25A0DBD1084D">
    <w:name w:val="1BFA9E9982CD4528AEAA25A0DBD1084D"/>
    <w:rsid w:val="003040F9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BE554E4C725D417C8E95C40E9F334F0C">
    <w:name w:val="BE554E4C725D417C8E95C40E9F334F0C"/>
  </w:style>
  <w:style w:type="paragraph" w:customStyle="1" w:styleId="29E0DF9497644008B4ABCA417DAE318D">
    <w:name w:val="29E0DF9497644008B4ABCA417DAE318D"/>
  </w:style>
  <w:style w:type="paragraph" w:customStyle="1" w:styleId="6B258BA0FDAD4648A81B322051C6DFC0">
    <w:name w:val="6B258BA0FDAD4648A81B322051C6DFC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64D010F7334374898A293DC3EBD9A7">
    <w:name w:val="8264D010F7334374898A293DC3EBD9A7"/>
  </w:style>
  <w:style w:type="paragraph" w:customStyle="1" w:styleId="19D26CF023FE4B788FE8DC675F38C6A4">
    <w:name w:val="19D26CF023FE4B788FE8DC675F38C6A4"/>
  </w:style>
  <w:style w:type="paragraph" w:customStyle="1" w:styleId="BBF4053EFD2F4FA8B8C042CF033631D9">
    <w:name w:val="BBF4053EFD2F4FA8B8C042CF033631D9"/>
  </w:style>
  <w:style w:type="paragraph" w:customStyle="1" w:styleId="DE5464B9A5F74F078ACAA0C47330510F">
    <w:name w:val="DE5464B9A5F74F078ACAA0C47330510F"/>
  </w:style>
  <w:style w:type="paragraph" w:customStyle="1" w:styleId="C4EAAC6FB8C24C75B0D389EE508ACFDB">
    <w:name w:val="C4EAAC6FB8C24C75B0D389EE508ACFDB"/>
  </w:style>
  <w:style w:type="paragraph" w:customStyle="1" w:styleId="A3DB088123C54E78ACAC06624DA7E897">
    <w:name w:val="A3DB088123C54E78ACAC06624DA7E897"/>
  </w:style>
  <w:style w:type="paragraph" w:customStyle="1" w:styleId="99137216403A4FA283D9F27CDBE6A93D">
    <w:name w:val="99137216403A4FA283D9F27CDBE6A93D"/>
  </w:style>
  <w:style w:type="paragraph" w:customStyle="1" w:styleId="732F93D6CAC34410BADBF5A744E55D40">
    <w:name w:val="732F93D6CAC34410BADBF5A744E55D40"/>
  </w:style>
  <w:style w:type="paragraph" w:customStyle="1" w:styleId="19509814B4FE451EA85672CCA4CE5662">
    <w:name w:val="19509814B4FE451EA85672CCA4CE5662"/>
  </w:style>
  <w:style w:type="paragraph" w:customStyle="1" w:styleId="9DDA7E60A4C24EAF915135DEA5102004">
    <w:name w:val="9DDA7E60A4C24EAF915135DEA5102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055B-124F-4204-B856-3D103010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5931-08E2-45D4-8A61-09C3CA901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8F492-D720-4273-9AE5-2F99E48229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{B3E12B78-0374-4118-B662-77F94756AF77}tf02790944_win32.dotx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2024-06-30T12:46:00Z</dcterms:created>
  <dcterms:modified xsi:type="dcterms:W3CDTF">2024-06-30T13:25:00Z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